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A50F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34B4BC85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7759378B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14B0F8E2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6448C347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56785814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61D7D693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304FA10A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9E1DC17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68C547ED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73654CC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103E530B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4204990C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6A0F030" w14:textId="77777777" w:rsidR="00A57790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1E0653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_________________________________________________, nato/a a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167237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________Prov. _______</w:t>
      </w:r>
      <w:r w:rsidR="00B76CA0" w:rsidRPr="007C4FEE">
        <w:rPr>
          <w:rFonts w:ascii="Times New Roman" w:hAnsi="Times New Roman"/>
        </w:rPr>
        <w:t xml:space="preserve"> CAP ________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 xml:space="preserve">_______________con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,tel._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, </w:t>
      </w:r>
    </w:p>
    <w:p w14:paraId="7C4F5559" w14:textId="77777777" w:rsidR="00A57790" w:rsidRDefault="00A5779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5704936" w14:textId="672B1EF4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e-mail_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7FB56D0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6E240878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765D183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18237A6A" w14:textId="44C4090C" w:rsidR="00BF4679" w:rsidRPr="00AC4E38" w:rsidRDefault="00BF4679" w:rsidP="00BF467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  <w:color w:val="000000"/>
        </w:rPr>
      </w:pPr>
      <w:r w:rsidRPr="007C4FEE">
        <w:rPr>
          <w:rFonts w:ascii="Times New Roman" w:hAnsi="Times New Roman"/>
          <w:bCs/>
          <w:color w:val="000000"/>
        </w:rPr>
        <w:t>per l’individuazione degli operatori economici</w:t>
      </w:r>
      <w:r>
        <w:rPr>
          <w:rFonts w:ascii="Times New Roman" w:hAnsi="Times New Roman"/>
          <w:bCs/>
          <w:color w:val="000000"/>
        </w:rPr>
        <w:t xml:space="preserve"> </w:t>
      </w:r>
      <w:r w:rsidRPr="007C4FEE">
        <w:rPr>
          <w:rFonts w:ascii="Times New Roman" w:hAnsi="Times New Roman"/>
          <w:bCs/>
          <w:color w:val="000000"/>
        </w:rPr>
        <w:t>interessati ad essere invitati alla procedura selettiva</w:t>
      </w:r>
      <w:r>
        <w:rPr>
          <w:rFonts w:ascii="Times New Roman" w:hAnsi="Times New Roman"/>
          <w:bCs/>
          <w:color w:val="000000"/>
        </w:rPr>
        <w:t xml:space="preserve"> </w:t>
      </w:r>
      <w:r w:rsidRPr="007C4FEE">
        <w:rPr>
          <w:rFonts w:ascii="Times New Roman" w:hAnsi="Times New Roman"/>
          <w:bCs/>
          <w:color w:val="000000"/>
        </w:rPr>
        <w:t xml:space="preserve">(da espletarsi </w:t>
      </w:r>
      <w:r w:rsidRPr="007C4FEE">
        <w:rPr>
          <w:rFonts w:ascii="Times New Roman" w:hAnsi="Times New Roman"/>
          <w:color w:val="000000"/>
        </w:rPr>
        <w:t xml:space="preserve">previo </w:t>
      </w:r>
      <w:r>
        <w:rPr>
          <w:rFonts w:ascii="Times New Roman" w:hAnsi="Times New Roman"/>
          <w:color w:val="000000"/>
        </w:rPr>
        <w:t xml:space="preserve">successivo </w:t>
      </w:r>
      <w:r w:rsidRPr="007C4FEE">
        <w:rPr>
          <w:rFonts w:ascii="Times New Roman" w:hAnsi="Times New Roman"/>
          <w:color w:val="000000"/>
        </w:rPr>
        <w:t xml:space="preserve">invio di lettera d’invito) per </w:t>
      </w:r>
      <w:r>
        <w:rPr>
          <w:rFonts w:ascii="Times New Roman" w:hAnsi="Times New Roman"/>
          <w:b/>
          <w:color w:val="000000"/>
        </w:rPr>
        <w:t xml:space="preserve">l’affidamento dei servizi sanitari obbligatori ex dlgs 81/2008 come modificato ed integrato dal dlgs 106/2009 </w:t>
      </w:r>
      <w:r w:rsidR="00B01BB4">
        <w:rPr>
          <w:rFonts w:ascii="Times New Roman" w:hAnsi="Times New Roman"/>
          <w:b/>
          <w:color w:val="000000"/>
        </w:rPr>
        <w:t xml:space="preserve">ed assistenza su protocollo Covid 19 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>– designazione medico competente</w:t>
      </w:r>
    </w:p>
    <w:p w14:paraId="241BF6AC" w14:textId="77777777" w:rsidR="00E82295" w:rsidRPr="007C4FEE" w:rsidRDefault="00E82295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5FD2E6DF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8EFD04E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63170B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617FBC2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12202F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0D88E2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ED15E0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1103A4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698C7E7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39CA6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5A169C6C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07BAE4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D8D759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0CA1BBF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4971A85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E139A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426CCE9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33DA542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EF9B63C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5CD0ECC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56190F25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1A66F1C2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A5567D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97E283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7DA3A0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49F0C2C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”, D.Lgs. n. 50/2016</w:t>
      </w:r>
    </w:p>
    <w:p w14:paraId="346E55B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7DC2C0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”, D.Lgs. n. 50/2016</w:t>
      </w:r>
    </w:p>
    <w:p w14:paraId="2490A48A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5C04FFD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”, D.Lgs. n. 50/2016</w:t>
      </w:r>
    </w:p>
    <w:p w14:paraId="46D901A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0E203B62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>”, ovvero di Società cooperative, specificare (a norma degli artt. 48, co. 7, II periodo, D.Lgs.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0592D36E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CC5D89B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D13B49B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780499B6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89E19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BA11FA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2F48E8F2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B1D4F21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4E7155D7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6CF7036D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B4B6322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7626F6F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4FDDB6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07B5ED62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6960769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34B3066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53088A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09B86931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02A83D18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B3C6F5B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28889AE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BAC4EA8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______________________________________________________________________;</w:t>
      </w:r>
    </w:p>
    <w:p w14:paraId="3C52421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ABE06EB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71C3B1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113B368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6BD64C49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7396C8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1046A1B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1674E18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32BE914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66996F91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759FC92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423B4049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61E02C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85DEA27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5ECD43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9968AD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0F5A194E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8970B9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49B6233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6B714BFE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47D41C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0450C4AA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299553C0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60BAA3B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7328BCA9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9E5AA8">
        <w:rPr>
          <w:rFonts w:ascii="Times New Roman" w:hAnsi="Times New Roman"/>
          <w:i/>
        </w:rPr>
        <w:t xml:space="preserve"> </w:t>
      </w:r>
      <w:r w:rsidRPr="007C4FEE">
        <w:rPr>
          <w:rFonts w:ascii="Times New Roman" w:hAnsi="Times New Roman"/>
          <w:i/>
        </w:rPr>
        <w:t>SpA</w:t>
      </w:r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la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CDA9D45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69D0664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7AEFFE77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64020B2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3D737F36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12E4077F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100548C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4B86EA8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0279D6D0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17328A62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="00BF4679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08F39A83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47B53F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A50929B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150B6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263C9CF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1E0653">
      <w:headerReference w:type="default" r:id="rId8"/>
      <w:footerReference w:type="even" r:id="rId9"/>
      <w:footerReference w:type="default" r:id="rId10"/>
      <w:pgSz w:w="11906" w:h="1683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C3357" w14:textId="77777777" w:rsidR="00167237" w:rsidRDefault="00167237" w:rsidP="00CC1C65">
      <w:pPr>
        <w:spacing w:after="0" w:line="240" w:lineRule="auto"/>
      </w:pPr>
      <w:r>
        <w:separator/>
      </w:r>
    </w:p>
  </w:endnote>
  <w:endnote w:type="continuationSeparator" w:id="0">
    <w:p w14:paraId="674340BC" w14:textId="77777777" w:rsidR="00167237" w:rsidRDefault="0016723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9C35B" w14:textId="77777777" w:rsidR="00167237" w:rsidRDefault="00167237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783D92" w14:textId="77777777" w:rsidR="00167237" w:rsidRDefault="00167237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036933"/>
      <w:docPartObj>
        <w:docPartGallery w:val="Page Numbers (Bottom of Page)"/>
        <w:docPartUnique/>
      </w:docPartObj>
    </w:sdtPr>
    <w:sdtEndPr/>
    <w:sdtContent>
      <w:p w14:paraId="4EE1F70B" w14:textId="5F2F61AB" w:rsidR="00167237" w:rsidRDefault="00BF467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CF32AB" w14:textId="77777777" w:rsidR="00167237" w:rsidRDefault="00167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1DE0B" w14:textId="77777777" w:rsidR="00167237" w:rsidRDefault="00167237" w:rsidP="00CC1C65">
      <w:pPr>
        <w:spacing w:after="0" w:line="240" w:lineRule="auto"/>
      </w:pPr>
      <w:r>
        <w:separator/>
      </w:r>
    </w:p>
  </w:footnote>
  <w:footnote w:type="continuationSeparator" w:id="0">
    <w:p w14:paraId="6F60E378" w14:textId="77777777" w:rsidR="00167237" w:rsidRDefault="0016723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1F18" w14:textId="77777777" w:rsidR="00167237" w:rsidRDefault="00167237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67237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0653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17F16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E5AA8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57790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01BB4"/>
    <w:rsid w:val="00B1226E"/>
    <w:rsid w:val="00B12877"/>
    <w:rsid w:val="00B13E4D"/>
    <w:rsid w:val="00B14F63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4679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E31"/>
  <w15:docId w15:val="{51AEE036-50E9-44BE-9B33-6B8762D7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29B7A-7825-4EFA-99F1-FB4A32D0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5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Luca</cp:lastModifiedBy>
  <cp:revision>5</cp:revision>
  <cp:lastPrinted>2018-10-11T10:17:00Z</cp:lastPrinted>
  <dcterms:created xsi:type="dcterms:W3CDTF">2020-07-29T15:41:00Z</dcterms:created>
  <dcterms:modified xsi:type="dcterms:W3CDTF">2021-01-02T10:14:00Z</dcterms:modified>
</cp:coreProperties>
</file>